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EEBC" w14:textId="58E812E8" w:rsidR="00FF16D3" w:rsidRDefault="00000000">
      <w:pPr>
        <w:pStyle w:val="FirstParagraph"/>
        <w:spacing w:before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DEMAND </w:t>
      </w:r>
      <w:r w:rsidR="00D76F0B">
        <w:rPr>
          <w:rFonts w:ascii="Arial" w:hAnsi="Arial" w:cs="Arial"/>
          <w:b/>
          <w:bCs/>
          <w:sz w:val="32"/>
          <w:szCs w:val="32"/>
        </w:rPr>
        <w:t>LETTER</w:t>
      </w:r>
    </w:p>
    <w:p w14:paraId="0FCF54A7" w14:textId="77777777" w:rsidR="00FF16D3" w:rsidRDefault="00FF16D3">
      <w:pPr>
        <w:pStyle w:val="BodyText"/>
        <w:spacing w:before="0" w:after="0"/>
        <w:rPr>
          <w:rFonts w:ascii="Arial" w:hAnsi="Arial" w:cs="Arial"/>
          <w:b/>
          <w:bCs/>
        </w:rPr>
      </w:pPr>
    </w:p>
    <w:p w14:paraId="1FEF408B" w14:textId="5CA0E09C" w:rsidR="00FF16D3" w:rsidRDefault="00000000">
      <w:pPr>
        <w:pStyle w:val="BodyText"/>
        <w:spacing w:before="0" w:after="0"/>
      </w:pPr>
      <w:r>
        <w:rPr>
          <w:rFonts w:ascii="Arial" w:hAnsi="Arial" w:cs="Arial"/>
          <w:b/>
          <w:bCs/>
        </w:rPr>
        <w:t>From</w:t>
      </w:r>
      <w:r>
        <w:rPr>
          <w:rFonts w:ascii="Arial" w:hAnsi="Arial" w:cs="Arial"/>
        </w:rPr>
        <w:br/>
      </w:r>
      <w:r w:rsidR="00A47CF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[SENDER'S NAME]</w:t>
      </w:r>
      <w:r w:rsidR="00A47CFB">
        <w:rPr>
          <w:rFonts w:ascii="Arial" w:hAnsi="Arial" w:cs="Arial"/>
        </w:rPr>
        <w:fldChar w:fldCharType="end"/>
      </w:r>
      <w:bookmarkEnd w:id="0"/>
    </w:p>
    <w:p w14:paraId="388BDEFA" w14:textId="15FEAA6D" w:rsidR="00FF16D3" w:rsidRDefault="00A47CFB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r w:rsidR="00000000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ZIP]</w:t>
      </w:r>
      <w:r>
        <w:rPr>
          <w:rFonts w:ascii="Arial" w:hAnsi="Arial" w:cs="Arial"/>
        </w:rPr>
        <w:fldChar w:fldCharType="end"/>
      </w:r>
      <w:r w:rsidR="00000000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  <w:r w:rsidR="00000000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8F5E56C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3C6F60D0" w14:textId="77777777" w:rsidR="00FF16D3" w:rsidRDefault="00000000">
      <w:pPr>
        <w:pStyle w:val="BodyText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</w:t>
      </w:r>
    </w:p>
    <w:p w14:paraId="028DB446" w14:textId="0B489378" w:rsidR="00A47CFB" w:rsidRDefault="00A47CFB" w:rsidP="009F27C1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CIPIENT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[RECIPIENT'S NAME]</w:t>
      </w:r>
      <w:r>
        <w:rPr>
          <w:rFonts w:ascii="Arial" w:hAnsi="Arial" w:cs="Arial"/>
        </w:rPr>
        <w:fldChar w:fldCharType="end"/>
      </w:r>
    </w:p>
    <w:p w14:paraId="13CD1466" w14:textId="12B26430" w:rsidR="009F27C1" w:rsidRDefault="00A47CFB" w:rsidP="009F27C1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r w:rsidR="009F27C1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ZIP]</w:t>
      </w:r>
      <w:r>
        <w:rPr>
          <w:rFonts w:ascii="Arial" w:hAnsi="Arial" w:cs="Arial"/>
        </w:rPr>
        <w:fldChar w:fldCharType="end"/>
      </w:r>
    </w:p>
    <w:p w14:paraId="4E6A0644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547F2ECD" w14:textId="4957CB95" w:rsidR="00FF16D3" w:rsidRDefault="00000000">
      <w:pPr>
        <w:pStyle w:val="BodyText"/>
        <w:spacing w:before="0" w:after="0"/>
      </w:pPr>
      <w:r>
        <w:rPr>
          <w:rFonts w:ascii="Arial" w:hAnsi="Arial" w:cs="Arial"/>
          <w:b/>
          <w:bCs/>
        </w:rPr>
        <w:t>Date</w:t>
      </w:r>
      <w:r>
        <w:rPr>
          <w:rFonts w:ascii="Arial" w:hAnsi="Arial" w:cs="Arial"/>
        </w:rPr>
        <w:t xml:space="preserve">: 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[DATE]</w:t>
      </w:r>
      <w:r w:rsidR="00A47CFB">
        <w:rPr>
          <w:rFonts w:ascii="Arial" w:hAnsi="Arial" w:cs="Arial"/>
        </w:rPr>
        <w:fldChar w:fldCharType="end"/>
      </w:r>
    </w:p>
    <w:p w14:paraId="2E334EFB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0169CB3A" w14:textId="65317ABD" w:rsidR="00FF16D3" w:rsidRDefault="00000000">
      <w:pPr>
        <w:pStyle w:val="BodyText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RE: Demand Letter</w:t>
      </w:r>
      <w:r w:rsidR="009F27C1">
        <w:rPr>
          <w:rFonts w:ascii="Arial" w:hAnsi="Arial" w:cs="Arial"/>
          <w:b/>
          <w:bCs/>
        </w:rPr>
        <w:t xml:space="preserve"> for Payment</w:t>
      </w:r>
    </w:p>
    <w:p w14:paraId="52A633F4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4D240736" w14:textId="1A644718" w:rsidR="00FF16D3" w:rsidRDefault="00000000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CIPIENT'S NAME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[RECIPIENT'S NAME]</w:t>
      </w:r>
      <w:r w:rsidR="00A47CFB">
        <w:rPr>
          <w:rFonts w:ascii="Arial" w:hAnsi="Arial" w:cs="Arial"/>
        </w:rPr>
        <w:fldChar w:fldCharType="end"/>
      </w:r>
      <w:r w:rsidR="009F27C1">
        <w:rPr>
          <w:rFonts w:ascii="Arial" w:hAnsi="Arial" w:cs="Arial"/>
        </w:rPr>
        <w:t>,</w:t>
      </w:r>
    </w:p>
    <w:p w14:paraId="7A357350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2714D448" w14:textId="17046C68" w:rsidR="009F27C1" w:rsidRDefault="00000000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letter serves as formal notice that you currently owe an outstanding amount of </w:t>
      </w:r>
      <w:r>
        <w:rPr>
          <w:rFonts w:ascii="Arial" w:hAnsi="Arial" w:cs="Arial"/>
          <w:b/>
          <w:bCs/>
        </w:rPr>
        <w:t>$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MOUNT OWED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[AMOUNT OWED]</w:t>
      </w:r>
      <w:r w:rsidR="00A47CF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for 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ASON FOR DEMAND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[REASON FOR DEMAND]</w:t>
      </w:r>
      <w:r w:rsidR="00A47CFB">
        <w:rPr>
          <w:rFonts w:ascii="Arial" w:hAnsi="Arial" w:cs="Arial"/>
        </w:rPr>
        <w:fldChar w:fldCharType="end"/>
      </w:r>
    </w:p>
    <w:p w14:paraId="2D58DBA9" w14:textId="77777777" w:rsidR="009F27C1" w:rsidRDefault="009F27C1">
      <w:pPr>
        <w:pStyle w:val="BodyText"/>
        <w:spacing w:before="0" w:after="0"/>
        <w:rPr>
          <w:rFonts w:ascii="Arial" w:hAnsi="Arial" w:cs="Arial"/>
        </w:rPr>
      </w:pPr>
    </w:p>
    <w:p w14:paraId="6F95B5F3" w14:textId="6C24C644" w:rsidR="00FF16D3" w:rsidRDefault="00000000">
      <w:pPr>
        <w:pStyle w:val="BodyText"/>
        <w:spacing w:before="0" w:after="0"/>
      </w:pPr>
      <w:r>
        <w:rPr>
          <w:rFonts w:ascii="Arial" w:hAnsi="Arial" w:cs="Arial"/>
        </w:rPr>
        <w:t xml:space="preserve">Payment was originally due on 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RIGINAL DUE DATE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[ORIGINAL DUE DATE]</w:t>
      </w:r>
      <w:r w:rsidR="00A47CF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5D722F13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0F3E1766" w14:textId="77777777" w:rsidR="009F27C1" w:rsidRDefault="00000000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Despite previous attempts to collect this debt, payment has not been received. Please consider this as a final demand for payment. </w:t>
      </w:r>
    </w:p>
    <w:p w14:paraId="145D6359" w14:textId="77777777" w:rsidR="009F27C1" w:rsidRDefault="009F27C1">
      <w:pPr>
        <w:pStyle w:val="BodyText"/>
        <w:spacing w:before="0" w:after="0"/>
        <w:rPr>
          <w:rFonts w:ascii="Arial" w:hAnsi="Arial" w:cs="Arial"/>
        </w:rPr>
      </w:pPr>
    </w:p>
    <w:p w14:paraId="0084D93A" w14:textId="5D83DB19" w:rsidR="00FF16D3" w:rsidRDefault="00000000">
      <w:pPr>
        <w:pStyle w:val="BodyText"/>
        <w:spacing w:before="0" w:after="0"/>
      </w:pPr>
      <w:r>
        <w:rPr>
          <w:rFonts w:ascii="Arial" w:hAnsi="Arial" w:cs="Arial"/>
        </w:rPr>
        <w:t xml:space="preserve">Unless the full amount is received by 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UE DATE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[DUE DATE]</w:t>
      </w:r>
      <w:r w:rsidR="00A47CF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I </w:t>
      </w:r>
      <w:r w:rsidR="009F27C1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pursue further action to recover the debt, including referring the matter to a collections agency or seeking legal remedies available under state law.</w:t>
      </w:r>
    </w:p>
    <w:p w14:paraId="505D0888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1C1D28E8" w14:textId="24AC96EF" w:rsidR="00FF16D3" w:rsidRDefault="00000000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If you have questions about this debt or believe there is an error, please contact me immediately.</w:t>
      </w:r>
    </w:p>
    <w:p w14:paraId="25B716C3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6949DF59" w14:textId="77777777" w:rsidR="009F27C1" w:rsidRDefault="00000000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Sincerely,</w:t>
      </w:r>
      <w:r>
        <w:rPr>
          <w:rFonts w:ascii="Arial" w:hAnsi="Arial" w:cs="Arial"/>
        </w:rPr>
        <w:br/>
      </w:r>
    </w:p>
    <w:p w14:paraId="7BF0FF71" w14:textId="1F397079" w:rsidR="00FF16D3" w:rsidRDefault="009F27C1">
      <w:pPr>
        <w:pStyle w:val="BodyText"/>
        <w:spacing w:before="0" w:after="0"/>
      </w:pPr>
      <w:r>
        <w:rPr>
          <w:rFonts w:ascii="Arial" w:hAnsi="Arial" w:cs="Arial"/>
        </w:rPr>
        <w:t>__________________</w:t>
      </w:r>
    </w:p>
    <w:sectPr w:rsidR="00FF16D3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8E018" w14:textId="77777777" w:rsidR="00272969" w:rsidRDefault="00272969">
      <w:pPr>
        <w:spacing w:after="0"/>
      </w:pPr>
      <w:r>
        <w:separator/>
      </w:r>
    </w:p>
  </w:endnote>
  <w:endnote w:type="continuationSeparator" w:id="0">
    <w:p w14:paraId="58D16C7B" w14:textId="77777777" w:rsidR="00272969" w:rsidRDefault="002729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DF86D" w14:textId="77777777" w:rsidR="00440351" w:rsidRPr="00D111D0" w:rsidRDefault="00440351" w:rsidP="00440351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111D0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14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315B6BF" w14:textId="7A357F92" w:rsidR="00440351" w:rsidRPr="00440351" w:rsidRDefault="00440351" w:rsidP="00440351">
    <w:pPr>
      <w:pStyle w:val="Footer"/>
      <w:tabs>
        <w:tab w:val="clear" w:pos="4680"/>
        <w:tab w:val="clear" w:pos="9360"/>
        <w:tab w:val="left" w:pos="3904"/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6AC39EC9" wp14:editId="7208CDF2">
          <wp:extent cx="714868" cy="316345"/>
          <wp:effectExtent l="0" t="0" r="0" b="1270"/>
          <wp:docPr id="289165768" name="Picture 1" descr="A purple and white logo&#10;&#10;AI-generated content may be incorrect.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165768" name="Picture 1" descr="A purple and white logo&#10;&#10;AI-generated content may be incorrect.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868" cy="3163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D111D0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DB1BF" w14:textId="77777777" w:rsidR="00272969" w:rsidRDefault="002729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9CEC46" w14:textId="77777777" w:rsidR="00272969" w:rsidRDefault="002729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defaultTabStop w:val="72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16D3"/>
    <w:rsid w:val="00135B7E"/>
    <w:rsid w:val="00272969"/>
    <w:rsid w:val="003D051A"/>
    <w:rsid w:val="00440351"/>
    <w:rsid w:val="007E041A"/>
    <w:rsid w:val="008E4B7B"/>
    <w:rsid w:val="008E782B"/>
    <w:rsid w:val="009F27C1"/>
    <w:rsid w:val="00A47CFB"/>
    <w:rsid w:val="00D76F0B"/>
    <w:rsid w:val="00F70253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97F09"/>
  <w15:docId w15:val="{EA643293-B86C-F741-8191-959504D3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4"/>
        <w:szCs w:val="24"/>
        <w:lang w:val="en-US" w:eastAsia="en-US" w:bidi="ar-SA"/>
      </w:rPr>
    </w:rPrDefault>
    <w:pPrDefault>
      <w:pPr>
        <w:autoSpaceDN w:val="0"/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BodyText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BodyText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BodyText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BodyText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80" w:after="180"/>
    </w:pPr>
  </w:style>
  <w:style w:type="paragraph" w:customStyle="1" w:styleId="FirstParagraph">
    <w:name w:val="First Paragraph"/>
    <w:basedOn w:val="BodyText"/>
    <w:next w:val="BodyText"/>
  </w:style>
  <w:style w:type="paragraph" w:customStyle="1" w:styleId="Compact">
    <w:name w:val="Compact"/>
    <w:basedOn w:val="BodyText"/>
    <w:pPr>
      <w:spacing w:before="36" w:after="36"/>
    </w:pPr>
  </w:style>
  <w:style w:type="paragraph" w:styleId="Title">
    <w:name w:val="Title"/>
    <w:basedOn w:val="Normal"/>
    <w:next w:val="BodyText"/>
    <w:uiPriority w:val="10"/>
    <w:qFormat/>
    <w:pPr>
      <w:spacing w:after="80"/>
      <w:contextualSpacing/>
      <w:jc w:val="center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Title"/>
    <w:next w:val="BodyText"/>
    <w:uiPriority w:val="11"/>
    <w:qFormat/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Author">
    <w:name w:val="Author"/>
    <w:next w:val="BodyText"/>
    <w:pPr>
      <w:keepNext/>
      <w:keepLines/>
      <w:suppressAutoHyphens/>
      <w:jc w:val="center"/>
    </w:pPr>
  </w:style>
  <w:style w:type="paragraph" w:styleId="Date">
    <w:name w:val="Date"/>
    <w:next w:val="BodyText"/>
    <w:pPr>
      <w:keepNext/>
      <w:keepLines/>
      <w:suppressAutoHyphens/>
      <w:jc w:val="center"/>
    </w:pPr>
  </w:style>
  <w:style w:type="paragraph" w:customStyle="1" w:styleId="AbstractTitle">
    <w:name w:val="Abstract Title"/>
    <w:basedOn w:val="Normal"/>
    <w:next w:val="Abstract"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BlockText">
    <w:name w:val="Block Text"/>
    <w:basedOn w:val="BodyText"/>
    <w:next w:val="BodyText"/>
    <w:pPr>
      <w:spacing w:before="100" w:after="100"/>
      <w:ind w:left="480" w:right="480"/>
    </w:pPr>
  </w:style>
  <w:style w:type="paragraph" w:styleId="FootnoteText">
    <w:name w:val="footnote text"/>
    <w:basedOn w:val="Normal"/>
  </w:style>
  <w:style w:type="paragraph" w:customStyle="1" w:styleId="FootnoteBlockText">
    <w:name w:val="Footnote Block Text"/>
    <w:basedOn w:val="FootnoteText"/>
    <w:next w:val="FootnoteText"/>
    <w:pPr>
      <w:spacing w:before="100" w:after="100"/>
      <w:ind w:left="480" w:right="480"/>
    </w:p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position w:val="0"/>
      <w:vertAlign w:val="superscript"/>
    </w:rPr>
  </w:style>
  <w:style w:type="character" w:styleId="Hyperlink">
    <w:name w:val="Hyperlink"/>
    <w:basedOn w:val="CaptionChar"/>
    <w:rPr>
      <w:color w:val="156082"/>
    </w:rPr>
  </w:style>
  <w:style w:type="paragraph" w:styleId="TOCHeading">
    <w:name w:val="TOC Heading"/>
    <w:basedOn w:val="Heading1"/>
    <w:next w:val="BodyText"/>
    <w:pPr>
      <w:spacing w:before="240" w:line="256" w:lineRule="auto"/>
    </w:p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uiPriority w:val="99"/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39"/>
    <w:rsid w:val="004403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docs.a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901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 for Payment</vt:lpstr>
    </vt:vector>
  </TitlesOfParts>
  <Manager/>
  <Company/>
  <LinksUpToDate>false</LinksUpToDate>
  <CharactersWithSpaces>1042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 Letter Template</dc:title>
  <dc:subject/>
  <dc:creator>Docs.ai</dc:creator>
  <cp:keywords/>
  <dc:description/>
  <cp:lastModifiedBy>Joseph Gendron</cp:lastModifiedBy>
  <cp:revision>3</cp:revision>
  <dcterms:created xsi:type="dcterms:W3CDTF">2025-06-29T16:12:00Z</dcterms:created>
  <dcterms:modified xsi:type="dcterms:W3CDTF">2025-06-29T16:12:00Z</dcterms:modified>
  <cp:category/>
</cp:coreProperties>
</file>